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newcastle-profile"/>
    <w:p>
      <w:pPr>
        <w:pStyle w:val="Heading1"/>
      </w:pPr>
      <w:r>
        <w:t xml:space="preserve">Newcastle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187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171,316          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Minmi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94,751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Newcastle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16,545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$54,608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$21,065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104,918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2,556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29,683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15,017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12,882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11,121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14,508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15,058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695,797.6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533,000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383,453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315,800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24,329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41,318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27,058,400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198,463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2025-01-02T01:39:59Z</dcterms:created>
  <dcterms:modified xsi:type="dcterms:W3CDTF">2025-01-02T01:39:59Z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